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F3" w:rsidRDefault="000F1DF3" w:rsidP="00D45B53">
      <w:pPr>
        <w:jc w:val="right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D45B53">
      <w:pPr>
        <w:jc w:val="right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D45B53">
      <w:pPr>
        <w:jc w:val="right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D45B53">
      <w:pPr>
        <w:jc w:val="right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D45B53">
      <w:pPr>
        <w:jc w:val="right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  <w:r>
        <w:rPr>
          <w:rFonts w:ascii="Cambria" w:hAnsi="Cambria"/>
          <w:i/>
          <w:iCs/>
          <w:color w:val="17365D"/>
          <w:spacing w:val="15"/>
          <w:sz w:val="24"/>
          <w:szCs w:val="24"/>
        </w:rPr>
        <w:t xml:space="preserve"> </w:t>
      </w:r>
    </w:p>
    <w:p w:rsidR="000F1DF3" w:rsidRDefault="000F1DF3" w:rsidP="00D45B53">
      <w:pPr>
        <w:jc w:val="right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D45B53">
      <w:pPr>
        <w:jc w:val="right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D45B53">
      <w:pPr>
        <w:jc w:val="right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D45B53">
      <w:pPr>
        <w:jc w:val="right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D45B53">
      <w:pPr>
        <w:jc w:val="right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D45B53">
      <w:pPr>
        <w:jc w:val="right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D45B53">
      <w:pPr>
        <w:jc w:val="right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D45B53">
      <w:pPr>
        <w:jc w:val="right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D45B53">
      <w:pPr>
        <w:jc w:val="right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D45B53">
      <w:pPr>
        <w:jc w:val="right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D45B53">
      <w:pPr>
        <w:jc w:val="right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Pr="00F24703" w:rsidRDefault="000F1DF3" w:rsidP="00F24703">
      <w:pPr>
        <w:pStyle w:val="Subtitle"/>
        <w:jc w:val="center"/>
        <w:rPr>
          <w:b/>
          <w:bCs/>
          <w:color w:val="17365D"/>
          <w:sz w:val="32"/>
          <w:szCs w:val="32"/>
        </w:rPr>
      </w:pPr>
      <w:r w:rsidRPr="009869E9">
        <w:rPr>
          <w:rStyle w:val="Strong"/>
          <w:color w:val="17365D"/>
          <w:sz w:val="32"/>
          <w:szCs w:val="32"/>
        </w:rPr>
        <w:t>Π Ρ Ο Γ Ρ Α Μ Μ Α</w:t>
      </w:r>
    </w:p>
    <w:p w:rsidR="000F1DF3" w:rsidRPr="009869E9" w:rsidRDefault="000F1DF3" w:rsidP="00387C2B">
      <w:pPr>
        <w:pStyle w:val="Subtitle"/>
        <w:jc w:val="center"/>
        <w:rPr>
          <w:color w:val="17365D"/>
        </w:rPr>
      </w:pPr>
      <w:r w:rsidRPr="009869E9">
        <w:rPr>
          <w:color w:val="17365D"/>
        </w:rPr>
        <w:t>Καλωσόρισμα από την Πρύτανι Πανεπιστημίου Πατρών</w:t>
      </w:r>
    </w:p>
    <w:p w:rsidR="000F1DF3" w:rsidRPr="009869E9" w:rsidRDefault="000F1DF3" w:rsidP="00387C2B">
      <w:pPr>
        <w:pStyle w:val="Subtitle"/>
        <w:jc w:val="center"/>
        <w:rPr>
          <w:color w:val="17365D"/>
        </w:rPr>
      </w:pPr>
      <w:r w:rsidRPr="009869E9">
        <w:rPr>
          <w:color w:val="17365D"/>
        </w:rPr>
        <w:t>Καθηγήτρια Βενετσάνα Κυριαζοπούλου</w:t>
      </w:r>
    </w:p>
    <w:p w:rsidR="000F1DF3" w:rsidRPr="009869E9" w:rsidRDefault="000F1DF3" w:rsidP="00387C2B">
      <w:pPr>
        <w:pStyle w:val="Subtitle"/>
        <w:jc w:val="center"/>
        <w:rPr>
          <w:color w:val="17365D"/>
        </w:rPr>
      </w:pPr>
      <w:r w:rsidRPr="009869E9">
        <w:rPr>
          <w:color w:val="17365D"/>
        </w:rPr>
        <w:t>∞</w:t>
      </w:r>
    </w:p>
    <w:p w:rsidR="000F1DF3" w:rsidRPr="009869E9" w:rsidRDefault="000F1DF3" w:rsidP="00387C2B">
      <w:pPr>
        <w:pStyle w:val="Subtitle"/>
        <w:jc w:val="center"/>
        <w:rPr>
          <w:color w:val="17365D"/>
        </w:rPr>
      </w:pPr>
      <w:r w:rsidRPr="009869E9">
        <w:rPr>
          <w:color w:val="17365D"/>
        </w:rPr>
        <w:t>Καλωσόρισμα από τον Κοσμήτορα Σχολής Επιστημών Υγείας</w:t>
      </w:r>
    </w:p>
    <w:p w:rsidR="000F1DF3" w:rsidRPr="009869E9" w:rsidRDefault="000F1DF3" w:rsidP="00387C2B">
      <w:pPr>
        <w:pStyle w:val="Subtitle"/>
        <w:jc w:val="center"/>
        <w:rPr>
          <w:color w:val="17365D"/>
        </w:rPr>
      </w:pPr>
      <w:r w:rsidRPr="009869E9">
        <w:rPr>
          <w:color w:val="17365D"/>
        </w:rPr>
        <w:t>Καθηγητή Δημήτριο Καρδαμάκη</w:t>
      </w:r>
    </w:p>
    <w:p w:rsidR="000F1DF3" w:rsidRPr="009869E9" w:rsidRDefault="000F1DF3" w:rsidP="00387C2B">
      <w:pPr>
        <w:pStyle w:val="Subtitle"/>
        <w:jc w:val="center"/>
        <w:rPr>
          <w:color w:val="17365D"/>
        </w:rPr>
      </w:pPr>
      <w:r w:rsidRPr="009869E9">
        <w:rPr>
          <w:color w:val="17365D"/>
        </w:rPr>
        <w:t>∞</w:t>
      </w:r>
    </w:p>
    <w:p w:rsidR="000F1DF3" w:rsidRPr="009869E9" w:rsidRDefault="000F1DF3" w:rsidP="00387C2B">
      <w:pPr>
        <w:pStyle w:val="Subtitle"/>
        <w:jc w:val="center"/>
        <w:rPr>
          <w:color w:val="17365D"/>
        </w:rPr>
      </w:pPr>
      <w:r w:rsidRPr="009869E9">
        <w:rPr>
          <w:color w:val="17365D"/>
        </w:rPr>
        <w:t>Καλωσόρισμα από τον Πρόεδρο Ιατρικού Τμήματος</w:t>
      </w:r>
    </w:p>
    <w:p w:rsidR="000F1DF3" w:rsidRPr="009869E9" w:rsidRDefault="000F1DF3" w:rsidP="00387C2B">
      <w:pPr>
        <w:pStyle w:val="Subtitle"/>
        <w:jc w:val="center"/>
        <w:rPr>
          <w:color w:val="17365D"/>
        </w:rPr>
      </w:pPr>
      <w:r w:rsidRPr="009869E9">
        <w:rPr>
          <w:color w:val="17365D"/>
        </w:rPr>
        <w:t>Καθηγητή Πάνο Γκούμα</w:t>
      </w:r>
    </w:p>
    <w:p w:rsidR="000F1DF3" w:rsidRPr="009869E9" w:rsidRDefault="000F1DF3" w:rsidP="00387C2B">
      <w:pPr>
        <w:pStyle w:val="Subtitle"/>
        <w:jc w:val="center"/>
        <w:rPr>
          <w:color w:val="17365D"/>
        </w:rPr>
      </w:pPr>
      <w:r w:rsidRPr="009869E9">
        <w:rPr>
          <w:color w:val="17365D"/>
        </w:rPr>
        <w:t>∞</w:t>
      </w:r>
    </w:p>
    <w:p w:rsidR="000F1DF3" w:rsidRPr="00F24703" w:rsidRDefault="000F1DF3" w:rsidP="00F24703">
      <w:pPr>
        <w:rPr>
          <w:color w:val="17365D"/>
          <w:sz w:val="24"/>
          <w:szCs w:val="24"/>
        </w:rPr>
      </w:pPr>
      <w:r w:rsidRPr="009869E9">
        <w:rPr>
          <w:color w:val="17365D"/>
          <w:sz w:val="24"/>
          <w:szCs w:val="24"/>
        </w:rPr>
        <w:t>Ομιλία από την Καθηγήτρια Χρυσούλα Σκόπα</w:t>
      </w:r>
      <w:r w:rsidRPr="009869E9">
        <w:rPr>
          <w:color w:val="17365D"/>
        </w:rPr>
        <w:t xml:space="preserve"> με θέμα: </w:t>
      </w:r>
      <w:r w:rsidRPr="00F24703">
        <w:rPr>
          <w:color w:val="17365D"/>
          <w:sz w:val="24"/>
          <w:szCs w:val="24"/>
        </w:rPr>
        <w:t>«</w:t>
      </w:r>
      <w:r w:rsidRPr="00F24703">
        <w:rPr>
          <w:b/>
          <w:bCs/>
          <w:color w:val="17365D"/>
          <w:sz w:val="24"/>
          <w:szCs w:val="24"/>
        </w:rPr>
        <w:t>Πινακοθήκη: Μια ματιά πέρα από την τεχνοτροπία»</w:t>
      </w:r>
    </w:p>
    <w:p w:rsidR="000F1DF3" w:rsidRPr="009869E9" w:rsidRDefault="000F1DF3" w:rsidP="00387C2B">
      <w:pPr>
        <w:pStyle w:val="Subtitle"/>
        <w:jc w:val="center"/>
        <w:rPr>
          <w:color w:val="17365D"/>
        </w:rPr>
      </w:pPr>
      <w:r w:rsidRPr="009869E9">
        <w:rPr>
          <w:color w:val="17365D"/>
        </w:rPr>
        <w:t>∞</w:t>
      </w:r>
    </w:p>
    <w:p w:rsidR="000F1DF3" w:rsidRDefault="000F1DF3" w:rsidP="00387C2B">
      <w:pPr>
        <w:jc w:val="center"/>
      </w:pPr>
    </w:p>
    <w:p w:rsidR="000F1DF3" w:rsidRPr="009869E9" w:rsidRDefault="000F1DF3" w:rsidP="00387C2B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  <w:r w:rsidRPr="009869E9">
        <w:rPr>
          <w:rFonts w:ascii="Cambria" w:hAnsi="Cambria"/>
          <w:i/>
          <w:iCs/>
          <w:color w:val="17365D"/>
          <w:spacing w:val="15"/>
          <w:sz w:val="24"/>
          <w:szCs w:val="24"/>
        </w:rPr>
        <w:t>Δεξίωση</w:t>
      </w:r>
    </w:p>
    <w:p w:rsidR="000F1DF3" w:rsidRDefault="000F1DF3" w:rsidP="00440E45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440E45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440E45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440E45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440E45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440E45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440E45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440E45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440E45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440E45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440E45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440E45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440E45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440E45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  <w:r w:rsidRPr="00C227B0">
        <w:rPr>
          <w:rFonts w:ascii="Cf Garamond" w:hAnsi="Cf Garamond"/>
          <w:b/>
          <w:noProof/>
          <w:sz w:val="20"/>
          <w:szCs w:val="20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3" o:spid="_x0000_i1025" type="#_x0000_t75" alt="2Β" style="width:202.5pt;height:75pt;visibility:visible">
            <v:imagedata r:id="rId4" o:title=""/>
          </v:shape>
        </w:pict>
      </w:r>
    </w:p>
    <w:p w:rsidR="000F1DF3" w:rsidRDefault="000F1DF3" w:rsidP="00440E45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1D7983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1D7983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  <w:r>
        <w:rPr>
          <w:rFonts w:ascii="Cambria" w:hAnsi="Cambria"/>
          <w:i/>
          <w:iCs/>
          <w:color w:val="17365D"/>
          <w:spacing w:val="15"/>
          <w:sz w:val="24"/>
          <w:szCs w:val="24"/>
        </w:rPr>
        <w:t>ΥΠΟΔΟΧΗ ΠΡΩΤΟΕΤΩΝ ΦΟΙΤΗΤΩΝ ΙΑΤΡΙΚΟΥ ΤΜΗΜΑΤΟΣ</w:t>
      </w:r>
    </w:p>
    <w:p w:rsidR="000F1DF3" w:rsidRDefault="000F1DF3" w:rsidP="001D7983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1D7983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1D7983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  <w:r>
        <w:rPr>
          <w:rFonts w:ascii="Cambria" w:hAnsi="Cambria"/>
          <w:i/>
          <w:iCs/>
          <w:color w:val="17365D"/>
          <w:spacing w:val="15"/>
          <w:sz w:val="24"/>
          <w:szCs w:val="24"/>
        </w:rPr>
        <w:t>ΠΡΟΓΡΑΜΜΑ</w:t>
      </w:r>
    </w:p>
    <w:p w:rsidR="000F1DF3" w:rsidRDefault="000F1DF3" w:rsidP="001D7983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1D7983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1D7983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p w:rsidR="000F1DF3" w:rsidRDefault="000F1DF3" w:rsidP="001D7983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  <w:r>
        <w:rPr>
          <w:rFonts w:ascii="Cambria" w:hAnsi="Cambria"/>
          <w:i/>
          <w:iCs/>
          <w:color w:val="17365D"/>
          <w:spacing w:val="15"/>
          <w:sz w:val="24"/>
          <w:szCs w:val="24"/>
        </w:rPr>
        <w:t>Δευτέρα 20 Οκτωβρίου 2014, ώρα 12:00μ.</w:t>
      </w:r>
    </w:p>
    <w:p w:rsidR="000F1DF3" w:rsidRDefault="000F1DF3" w:rsidP="001D7983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  <w:r>
        <w:rPr>
          <w:rFonts w:ascii="Cambria" w:hAnsi="Cambria"/>
          <w:i/>
          <w:iCs/>
          <w:color w:val="17365D"/>
          <w:spacing w:val="15"/>
          <w:sz w:val="24"/>
          <w:szCs w:val="24"/>
        </w:rPr>
        <w:t>Συνεδριακό και Πολιτιστικό Κέντρο Πανεπιστημίου Πατρών</w:t>
      </w:r>
    </w:p>
    <w:p w:rsidR="000F1DF3" w:rsidRPr="009869E9" w:rsidRDefault="000F1DF3" w:rsidP="00440E45">
      <w:pPr>
        <w:jc w:val="center"/>
        <w:rPr>
          <w:rFonts w:ascii="Cambria" w:hAnsi="Cambria"/>
          <w:i/>
          <w:iCs/>
          <w:color w:val="17365D"/>
          <w:spacing w:val="15"/>
          <w:sz w:val="24"/>
          <w:szCs w:val="24"/>
        </w:rPr>
      </w:pPr>
    </w:p>
    <w:sectPr w:rsidR="000F1DF3" w:rsidRPr="009869E9" w:rsidSect="00387C2B">
      <w:pgSz w:w="16838" w:h="11906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f Garamond">
    <w:altName w:val="Times New Roman"/>
    <w:panose1 w:val="00000000000000000000"/>
    <w:charset w:val="A1"/>
    <w:family w:val="auto"/>
    <w:notTrueType/>
    <w:pitch w:val="variable"/>
    <w:sig w:usb0="00000083" w:usb1="00000000" w:usb2="00000000" w:usb3="00000000" w:csb0="000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381"/>
    <w:rsid w:val="000D1537"/>
    <w:rsid w:val="000F1DF3"/>
    <w:rsid w:val="001D7983"/>
    <w:rsid w:val="002D62E3"/>
    <w:rsid w:val="00387C2B"/>
    <w:rsid w:val="003B2381"/>
    <w:rsid w:val="00440E45"/>
    <w:rsid w:val="0062442D"/>
    <w:rsid w:val="00753BD2"/>
    <w:rsid w:val="009869E9"/>
    <w:rsid w:val="00A30C83"/>
    <w:rsid w:val="00C227B0"/>
    <w:rsid w:val="00D45B53"/>
    <w:rsid w:val="00DB6EFB"/>
    <w:rsid w:val="00EB46E2"/>
    <w:rsid w:val="00F24703"/>
    <w:rsid w:val="00FA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B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B6EFB"/>
    <w:rPr>
      <w:rFonts w:cs="Times New Roman"/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DB6EF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6EF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4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0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2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DD783-4441-4AB7-837B-90DE32199354}"/>
</file>

<file path=customXml/itemProps2.xml><?xml version="1.0" encoding="utf-8"?>
<ds:datastoreItem xmlns:ds="http://schemas.openxmlformats.org/officeDocument/2006/customXml" ds:itemID="{E5914608-789B-41CF-882E-AF5497AA8D2A}"/>
</file>

<file path=customXml/itemProps3.xml><?xml version="1.0" encoding="utf-8"?>
<ds:datastoreItem xmlns:ds="http://schemas.openxmlformats.org/officeDocument/2006/customXml" ds:itemID="{8A53C590-76A1-432E-9EB2-4A2DB57C0E0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86</Words>
  <Characters>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Boussiou</dc:creator>
  <cp:keywords/>
  <dc:description/>
  <cp:lastModifiedBy>QUEST</cp:lastModifiedBy>
  <cp:revision>2</cp:revision>
  <cp:lastPrinted>2014-10-14T05:46:00Z</cp:lastPrinted>
  <dcterms:created xsi:type="dcterms:W3CDTF">2014-10-14T10:31:00Z</dcterms:created>
  <dcterms:modified xsi:type="dcterms:W3CDTF">2014-10-14T10:31:00Z</dcterms:modified>
</cp:coreProperties>
</file>